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714" w:rsidRPr="00CF3272" w:rsidRDefault="000F0714" w:rsidP="000F0714">
      <w:pPr>
        <w:pStyle w:val="a7"/>
        <w:jc w:val="center"/>
      </w:pPr>
      <w:r w:rsidRPr="00CF3272">
        <w:t xml:space="preserve">Сводная ведомость </w:t>
      </w:r>
      <w:proofErr w:type="gramStart"/>
      <w:r w:rsidRPr="00CF3272">
        <w:t xml:space="preserve">результатов </w:t>
      </w:r>
      <w:r w:rsidR="004654AF" w:rsidRPr="00CF3272">
        <w:t xml:space="preserve">проведения </w:t>
      </w:r>
      <w:r w:rsidRPr="00CF3272">
        <w:t>специальной оценки условий труда</w:t>
      </w:r>
      <w:proofErr w:type="gramEnd"/>
    </w:p>
    <w:p w:rsidR="00B3448B" w:rsidRPr="00CF3272" w:rsidRDefault="00B3448B" w:rsidP="00B3448B"/>
    <w:p w:rsidR="00B3448B" w:rsidRPr="00CF3272" w:rsidRDefault="00B3448B" w:rsidP="00B3448B">
      <w:r w:rsidRPr="00CF3272">
        <w:t>Наименование организации:</w:t>
      </w:r>
      <w:r w:rsidRPr="00CF3272">
        <w:rPr>
          <w:rStyle w:val="a9"/>
        </w:rPr>
        <w:t xml:space="preserve"> </w:t>
      </w:r>
      <w:r w:rsidRPr="00CF3272">
        <w:rPr>
          <w:rStyle w:val="a9"/>
        </w:rPr>
        <w:fldChar w:fldCharType="begin"/>
      </w:r>
      <w:r w:rsidRPr="00CF3272">
        <w:rPr>
          <w:rStyle w:val="a9"/>
        </w:rPr>
        <w:instrText xml:space="preserve"> DOCVARIABLE </w:instrText>
      </w:r>
      <w:r w:rsidR="00EA3306" w:rsidRPr="00CF3272">
        <w:rPr>
          <w:rStyle w:val="a9"/>
        </w:rPr>
        <w:instrText>ceh_info</w:instrText>
      </w:r>
      <w:r w:rsidRPr="00CF3272">
        <w:rPr>
          <w:rStyle w:val="a9"/>
        </w:rPr>
        <w:instrText xml:space="preserve"> \* MERGEFORMAT </w:instrText>
      </w:r>
      <w:r w:rsidR="00B874F5" w:rsidRPr="00CF3272">
        <w:rPr>
          <w:rStyle w:val="a9"/>
        </w:rPr>
        <w:fldChar w:fldCharType="separate"/>
      </w:r>
      <w:r w:rsidR="009F546C" w:rsidRPr="009F546C">
        <w:rPr>
          <w:rStyle w:val="a9"/>
        </w:rPr>
        <w:t>Общество с ограниченной ответственностью «</w:t>
      </w:r>
      <w:proofErr w:type="spellStart"/>
      <w:r w:rsidR="009F546C" w:rsidRPr="009F546C">
        <w:rPr>
          <w:rStyle w:val="a9"/>
        </w:rPr>
        <w:t>Файбер</w:t>
      </w:r>
      <w:proofErr w:type="spellEnd"/>
      <w:r w:rsidR="009F546C" w:rsidRPr="009F546C">
        <w:rPr>
          <w:rStyle w:val="a9"/>
        </w:rPr>
        <w:t xml:space="preserve"> Клиник»</w:t>
      </w:r>
      <w:r w:rsidRPr="00CF3272">
        <w:rPr>
          <w:rStyle w:val="a9"/>
        </w:rPr>
        <w:fldChar w:fldCharType="end"/>
      </w:r>
      <w:r w:rsidRPr="00CF3272">
        <w:rPr>
          <w:rStyle w:val="a9"/>
        </w:rPr>
        <w:t> </w:t>
      </w:r>
    </w:p>
    <w:p w:rsidR="00F06873" w:rsidRPr="00CF3272" w:rsidRDefault="00F06873" w:rsidP="004654AF">
      <w:pPr>
        <w:suppressAutoHyphens/>
        <w:jc w:val="right"/>
      </w:pPr>
      <w:r w:rsidRPr="00CF3272">
        <w:t>Таблица 1</w:t>
      </w: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85"/>
        <w:gridCol w:w="1134"/>
        <w:gridCol w:w="3260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CF3272" w:rsidTr="00CF3272">
        <w:trPr>
          <w:trHeight w:val="475"/>
          <w:jc w:val="center"/>
        </w:trPr>
        <w:tc>
          <w:tcPr>
            <w:tcW w:w="3085" w:type="dxa"/>
            <w:vMerge w:val="restart"/>
            <w:vAlign w:val="center"/>
          </w:tcPr>
          <w:p w:rsidR="004654AF" w:rsidRPr="00CF3272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CF3272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4394" w:type="dxa"/>
            <w:gridSpan w:val="2"/>
            <w:vMerge w:val="restart"/>
            <w:vAlign w:val="center"/>
          </w:tcPr>
          <w:p w:rsidR="004654AF" w:rsidRPr="00CF3272" w:rsidRDefault="004654AF" w:rsidP="00CF3272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272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</w:tc>
        <w:tc>
          <w:tcPr>
            <w:tcW w:w="7873" w:type="dxa"/>
            <w:gridSpan w:val="7"/>
            <w:vAlign w:val="center"/>
          </w:tcPr>
          <w:p w:rsidR="004654AF" w:rsidRPr="00CF3272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272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</w:t>
            </w:r>
            <w:r w:rsidRPr="00CF3272">
              <w:rPr>
                <w:rFonts w:ascii="Times New Roman" w:hAnsi="Times New Roman"/>
                <w:sz w:val="20"/>
                <w:szCs w:val="20"/>
              </w:rPr>
              <w:t>и</w:t>
            </w:r>
            <w:r w:rsidRPr="00CF3272">
              <w:rPr>
                <w:rFonts w:ascii="Times New Roman" w:hAnsi="Times New Roman"/>
                <w:sz w:val="20"/>
                <w:szCs w:val="20"/>
              </w:rPr>
              <w:t>ниц)</w:t>
            </w:r>
          </w:p>
        </w:tc>
      </w:tr>
      <w:tr w:rsidR="004654AF" w:rsidRPr="00CF3272" w:rsidTr="00CF3272">
        <w:trPr>
          <w:trHeight w:val="70"/>
          <w:jc w:val="center"/>
        </w:trPr>
        <w:tc>
          <w:tcPr>
            <w:tcW w:w="3085" w:type="dxa"/>
            <w:vMerge/>
            <w:vAlign w:val="center"/>
          </w:tcPr>
          <w:p w:rsidR="004654AF" w:rsidRPr="00CF3272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vMerge/>
            <w:vAlign w:val="center"/>
          </w:tcPr>
          <w:p w:rsidR="004654AF" w:rsidRPr="00CF3272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CF3272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272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CF3272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272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CF3272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272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CF3272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272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CF3272" w:rsidTr="00CF3272">
        <w:trPr>
          <w:trHeight w:val="313"/>
          <w:jc w:val="center"/>
        </w:trPr>
        <w:tc>
          <w:tcPr>
            <w:tcW w:w="3085" w:type="dxa"/>
            <w:vMerge/>
            <w:vAlign w:val="center"/>
          </w:tcPr>
          <w:p w:rsidR="00AF1EDF" w:rsidRPr="00CF3272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F1EDF" w:rsidRPr="00CF3272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272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260" w:type="dxa"/>
            <w:vAlign w:val="center"/>
          </w:tcPr>
          <w:p w:rsidR="00AF1EDF" w:rsidRPr="00CF3272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3272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proofErr w:type="gramStart"/>
            <w:r w:rsidRPr="00CF3272">
              <w:rPr>
                <w:rFonts w:ascii="Times New Roman" w:hAnsi="Times New Roman"/>
                <w:sz w:val="20"/>
                <w:szCs w:val="20"/>
              </w:rPr>
              <w:t>числе</w:t>
            </w:r>
            <w:proofErr w:type="gramEnd"/>
            <w:r w:rsidRPr="00CF3272">
              <w:rPr>
                <w:rFonts w:ascii="Times New Roman" w:hAnsi="Times New Roman"/>
                <w:sz w:val="20"/>
                <w:szCs w:val="20"/>
              </w:rPr>
              <w:t xml:space="preserve"> 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CF3272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CF3272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CF3272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272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CF3272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272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CF3272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272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CF3272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272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CF3272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CF3272" w:rsidTr="00CF3272">
        <w:trPr>
          <w:jc w:val="center"/>
        </w:trPr>
        <w:tc>
          <w:tcPr>
            <w:tcW w:w="3085" w:type="dxa"/>
            <w:vAlign w:val="center"/>
          </w:tcPr>
          <w:p w:rsidR="00AF1EDF" w:rsidRPr="00CF3272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27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AF1EDF" w:rsidRPr="00CF3272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27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260" w:type="dxa"/>
            <w:vAlign w:val="center"/>
          </w:tcPr>
          <w:p w:rsidR="00AF1EDF" w:rsidRPr="00CF3272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27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CF3272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27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CF3272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27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CF3272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27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CF3272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27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CF3272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27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CF3272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272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CF3272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27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546C" w:rsidRPr="00CF3272" w:rsidTr="00CF3272">
        <w:trPr>
          <w:jc w:val="center"/>
        </w:trPr>
        <w:tc>
          <w:tcPr>
            <w:tcW w:w="3085" w:type="dxa"/>
            <w:vAlign w:val="center"/>
          </w:tcPr>
          <w:p w:rsidR="009F546C" w:rsidRPr="00CF3272" w:rsidRDefault="009F546C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CF3272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1134" w:type="dxa"/>
            <w:vAlign w:val="center"/>
          </w:tcPr>
          <w:p w:rsidR="009F546C" w:rsidRPr="00CF3272" w:rsidRDefault="009F546C" w:rsidP="00516437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260" w:type="dxa"/>
            <w:vAlign w:val="center"/>
          </w:tcPr>
          <w:p w:rsidR="009F546C" w:rsidRPr="00CF3272" w:rsidRDefault="009F546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63" w:type="dxa"/>
            <w:vAlign w:val="center"/>
          </w:tcPr>
          <w:p w:rsidR="009F546C" w:rsidRPr="00CF3272" w:rsidRDefault="009F546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9F546C" w:rsidRPr="00CF3272" w:rsidRDefault="009F546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69" w:type="dxa"/>
            <w:vAlign w:val="center"/>
          </w:tcPr>
          <w:p w:rsidR="009F546C" w:rsidRPr="00CF3272" w:rsidRDefault="009F546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9F546C" w:rsidRPr="00CF3272" w:rsidRDefault="009F546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9F546C" w:rsidRPr="00CF3272" w:rsidRDefault="009F546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70" w:type="dxa"/>
            <w:vAlign w:val="center"/>
          </w:tcPr>
          <w:p w:rsidR="009F546C" w:rsidRPr="00CF3272" w:rsidRDefault="009F546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9F546C" w:rsidRPr="00CF3272" w:rsidRDefault="009F546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F546C" w:rsidRPr="00CF3272" w:rsidTr="00CF3272">
        <w:trPr>
          <w:jc w:val="center"/>
        </w:trPr>
        <w:tc>
          <w:tcPr>
            <w:tcW w:w="3085" w:type="dxa"/>
            <w:vAlign w:val="center"/>
          </w:tcPr>
          <w:p w:rsidR="009F546C" w:rsidRPr="00CF3272" w:rsidRDefault="009F546C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CF3272">
              <w:rPr>
                <w:rFonts w:ascii="Times New Roman" w:hAnsi="Times New Roman"/>
                <w:sz w:val="20"/>
                <w:szCs w:val="20"/>
              </w:rPr>
              <w:t>Работники, занятые на рабочих ме</w:t>
            </w:r>
            <w:r w:rsidRPr="00CF3272">
              <w:rPr>
                <w:rFonts w:ascii="Times New Roman" w:hAnsi="Times New Roman"/>
                <w:sz w:val="20"/>
                <w:szCs w:val="20"/>
              </w:rPr>
              <w:t>с</w:t>
            </w:r>
            <w:r w:rsidRPr="00CF3272">
              <w:rPr>
                <w:rFonts w:ascii="Times New Roman" w:hAnsi="Times New Roman"/>
                <w:sz w:val="20"/>
                <w:szCs w:val="20"/>
              </w:rPr>
              <w:t>тах (чел.)</w:t>
            </w:r>
          </w:p>
        </w:tc>
        <w:tc>
          <w:tcPr>
            <w:tcW w:w="1134" w:type="dxa"/>
            <w:vAlign w:val="center"/>
          </w:tcPr>
          <w:p w:rsidR="009F546C" w:rsidRPr="00CF3272" w:rsidRDefault="009F546C" w:rsidP="00516437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260" w:type="dxa"/>
            <w:vAlign w:val="center"/>
          </w:tcPr>
          <w:p w:rsidR="009F546C" w:rsidRPr="00CF3272" w:rsidRDefault="009F546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3" w:type="dxa"/>
            <w:vAlign w:val="center"/>
          </w:tcPr>
          <w:p w:rsidR="009F546C" w:rsidRPr="00CF3272" w:rsidRDefault="009F546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9F546C" w:rsidRPr="00CF3272" w:rsidRDefault="009F546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69" w:type="dxa"/>
            <w:vAlign w:val="center"/>
          </w:tcPr>
          <w:p w:rsidR="009F546C" w:rsidRPr="00CF3272" w:rsidRDefault="009F546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9F546C" w:rsidRPr="00CF3272" w:rsidRDefault="009F546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9F546C" w:rsidRPr="00CF3272" w:rsidRDefault="009F546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70" w:type="dxa"/>
            <w:vAlign w:val="center"/>
          </w:tcPr>
          <w:p w:rsidR="009F546C" w:rsidRPr="00CF3272" w:rsidRDefault="009F546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9F546C" w:rsidRPr="00CF3272" w:rsidRDefault="009F546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F546C" w:rsidRPr="00CF3272" w:rsidTr="00CF3272">
        <w:trPr>
          <w:jc w:val="center"/>
        </w:trPr>
        <w:tc>
          <w:tcPr>
            <w:tcW w:w="3085" w:type="dxa"/>
            <w:vAlign w:val="center"/>
          </w:tcPr>
          <w:p w:rsidR="009F546C" w:rsidRPr="00CF3272" w:rsidRDefault="009F546C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CF3272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1134" w:type="dxa"/>
            <w:vAlign w:val="center"/>
          </w:tcPr>
          <w:p w:rsidR="009F546C" w:rsidRPr="00CF3272" w:rsidRDefault="009F546C" w:rsidP="00516437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260" w:type="dxa"/>
            <w:vAlign w:val="center"/>
          </w:tcPr>
          <w:p w:rsidR="009F546C" w:rsidRPr="00CF3272" w:rsidRDefault="009F546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63" w:type="dxa"/>
            <w:vAlign w:val="center"/>
          </w:tcPr>
          <w:p w:rsidR="009F546C" w:rsidRPr="00CF3272" w:rsidRDefault="009F546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9F546C" w:rsidRPr="00CF3272" w:rsidRDefault="009F546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69" w:type="dxa"/>
            <w:vAlign w:val="center"/>
          </w:tcPr>
          <w:p w:rsidR="009F546C" w:rsidRPr="00CF3272" w:rsidRDefault="009F546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9F546C" w:rsidRPr="00CF3272" w:rsidRDefault="009F546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9F546C" w:rsidRPr="00CF3272" w:rsidRDefault="009F546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70" w:type="dxa"/>
            <w:vAlign w:val="center"/>
          </w:tcPr>
          <w:p w:rsidR="009F546C" w:rsidRPr="00CF3272" w:rsidRDefault="009F546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9F546C" w:rsidRPr="00CF3272" w:rsidRDefault="009F546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F546C" w:rsidRPr="00CF3272" w:rsidTr="00CF3272">
        <w:trPr>
          <w:jc w:val="center"/>
        </w:trPr>
        <w:tc>
          <w:tcPr>
            <w:tcW w:w="3085" w:type="dxa"/>
            <w:vAlign w:val="center"/>
          </w:tcPr>
          <w:p w:rsidR="009F546C" w:rsidRPr="00CF3272" w:rsidRDefault="009F546C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CF3272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1134" w:type="dxa"/>
            <w:vAlign w:val="center"/>
          </w:tcPr>
          <w:p w:rsidR="009F546C" w:rsidRPr="00CF3272" w:rsidRDefault="009F546C" w:rsidP="00516437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60" w:type="dxa"/>
            <w:vAlign w:val="center"/>
          </w:tcPr>
          <w:p w:rsidR="009F546C" w:rsidRPr="00CF3272" w:rsidRDefault="009F546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9F546C" w:rsidRPr="00CF3272" w:rsidRDefault="009F546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9F546C" w:rsidRPr="00CF3272" w:rsidRDefault="009F546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9F546C" w:rsidRPr="00CF3272" w:rsidRDefault="009F546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9F546C" w:rsidRPr="00CF3272" w:rsidRDefault="009F546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9F546C" w:rsidRPr="00CF3272" w:rsidRDefault="009F546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9F546C" w:rsidRPr="00CF3272" w:rsidRDefault="009F546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9F546C" w:rsidRPr="00CF3272" w:rsidRDefault="009F546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F546C" w:rsidRPr="00CF3272" w:rsidTr="00CF3272">
        <w:trPr>
          <w:jc w:val="center"/>
        </w:trPr>
        <w:tc>
          <w:tcPr>
            <w:tcW w:w="3085" w:type="dxa"/>
            <w:vAlign w:val="center"/>
          </w:tcPr>
          <w:p w:rsidR="009F546C" w:rsidRPr="00CF3272" w:rsidRDefault="009F546C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 w:rsidRPr="00CF3272"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1134" w:type="dxa"/>
            <w:vAlign w:val="center"/>
          </w:tcPr>
          <w:p w:rsidR="009F546C" w:rsidRPr="00CF3272" w:rsidRDefault="009F546C" w:rsidP="00516437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60" w:type="dxa"/>
            <w:vAlign w:val="center"/>
          </w:tcPr>
          <w:p w:rsidR="009F546C" w:rsidRPr="00CF3272" w:rsidRDefault="009F546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9F546C" w:rsidRPr="00CF3272" w:rsidRDefault="009F546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9F546C" w:rsidRPr="00CF3272" w:rsidRDefault="009F546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9F546C" w:rsidRPr="00CF3272" w:rsidRDefault="009F546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9F546C" w:rsidRPr="00CF3272" w:rsidRDefault="009F546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9F546C" w:rsidRPr="00CF3272" w:rsidRDefault="009F546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9F546C" w:rsidRPr="00CF3272" w:rsidRDefault="009F546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9F546C" w:rsidRPr="00CF3272" w:rsidRDefault="009F546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Pr="00CF3272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9F546C" w:rsidRDefault="00F06873" w:rsidP="009F546C">
      <w:pPr>
        <w:jc w:val="right"/>
        <w:rPr>
          <w:sz w:val="20"/>
        </w:rPr>
      </w:pPr>
      <w:r w:rsidRPr="00CF3272">
        <w:t>Таблица 2</w:t>
      </w:r>
      <w:r w:rsidR="009F546C">
        <w:fldChar w:fldCharType="begin"/>
      </w:r>
      <w:r w:rsidR="009F546C">
        <w:instrText xml:space="preserve"> INCLUDETEXT  "U:\\Проекты\\!Калугина\\2024\\1038 Файбер Клиник\\база\\ARMv51_files\\sv_ved_org_1.xml" \! \t "C:\\ProgramData\\attest5\\5.1\\xsl\\per_rm\\form2_01.xsl"  \* MERGEFORMAT </w:instrText>
      </w:r>
      <w:r w:rsidR="009F546C">
        <w:fldChar w:fldCharType="separate"/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75" w:type="dxa"/>
          <w:right w:w="75" w:type="dxa"/>
        </w:tblCellMar>
        <w:tblLook w:val="04A0"/>
      </w:tblPr>
      <w:tblGrid>
        <w:gridCol w:w="1493"/>
        <w:gridCol w:w="3046"/>
        <w:gridCol w:w="345"/>
        <w:gridCol w:w="375"/>
        <w:gridCol w:w="436"/>
        <w:gridCol w:w="345"/>
        <w:gridCol w:w="345"/>
        <w:gridCol w:w="466"/>
        <w:gridCol w:w="484"/>
        <w:gridCol w:w="484"/>
        <w:gridCol w:w="484"/>
        <w:gridCol w:w="484"/>
        <w:gridCol w:w="484"/>
        <w:gridCol w:w="484"/>
        <w:gridCol w:w="484"/>
        <w:gridCol w:w="484"/>
        <w:gridCol w:w="484"/>
        <w:gridCol w:w="637"/>
        <w:gridCol w:w="638"/>
        <w:gridCol w:w="638"/>
        <w:gridCol w:w="638"/>
        <w:gridCol w:w="638"/>
        <w:gridCol w:w="485"/>
        <w:gridCol w:w="405"/>
      </w:tblGrid>
      <w:tr w:rsidR="009F546C">
        <w:trPr>
          <w:divId w:val="1832791909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546C" w:rsidRDefault="009F54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 номер рабочего места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546C" w:rsidRDefault="009F54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Профессия/должность/специальность работника</w:t>
            </w: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546C" w:rsidRDefault="009F54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Классы (подклассы) условий труда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9F546C" w:rsidRDefault="009F54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класс (подкласс) усл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вий труда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9F546C" w:rsidRDefault="009F54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класс (подкласс) усл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вий труда с учетом эффективного применения СИЗ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9F546C" w:rsidRDefault="009F54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Повышенный размер оплаты труда (</w:t>
            </w:r>
            <w:proofErr w:type="spellStart"/>
            <w:r>
              <w:rPr>
                <w:sz w:val="16"/>
                <w:szCs w:val="16"/>
              </w:rPr>
              <w:t>да</w:t>
            </w:r>
            <w:proofErr w:type="gramStart"/>
            <w:r>
              <w:rPr>
                <w:sz w:val="16"/>
                <w:szCs w:val="16"/>
              </w:rPr>
              <w:t>,н</w:t>
            </w:r>
            <w:proofErr w:type="gramEnd"/>
            <w:r>
              <w:rPr>
                <w:sz w:val="16"/>
                <w:szCs w:val="16"/>
              </w:rPr>
              <w:t>ет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9F546C" w:rsidRDefault="009F54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Ежегодный дополнительный опл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чиваемый отпуск (да/нет)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9F546C" w:rsidRDefault="009F54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9F546C" w:rsidRDefault="009F54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Молоко или другие равноценные пищевые продукты (да/нет)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9F546C" w:rsidRDefault="009F54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Лечебно-профилактическое пит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ние (да/нет)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9F546C" w:rsidRDefault="009F54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Право на досрочное назначение страховой пенсии (да/нет) </w:t>
            </w:r>
          </w:p>
        </w:tc>
      </w:tr>
      <w:tr w:rsidR="009F546C">
        <w:trPr>
          <w:divId w:val="1832791909"/>
          <w:trHeight w:val="22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546C" w:rsidRDefault="009F546C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546C" w:rsidRDefault="009F546C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9F546C" w:rsidRDefault="009F54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Химический фактор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9F546C" w:rsidRDefault="009F54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Биологический фактор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9F546C" w:rsidRDefault="009F54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Аэрозоли преимущественно </w:t>
            </w:r>
            <w:proofErr w:type="spellStart"/>
            <w:r>
              <w:rPr>
                <w:sz w:val="16"/>
                <w:szCs w:val="16"/>
              </w:rPr>
              <w:t>фиброгенного</w:t>
            </w:r>
            <w:proofErr w:type="spellEnd"/>
            <w:r>
              <w:rPr>
                <w:sz w:val="16"/>
                <w:szCs w:val="16"/>
              </w:rPr>
              <w:t xml:space="preserve"> действия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9F546C" w:rsidRDefault="009F54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Шум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9F546C" w:rsidRDefault="009F54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Инфразвук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9F546C" w:rsidRDefault="009F54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Ультразвук воздушный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9F546C" w:rsidRDefault="009F54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Вибрация общая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9F546C" w:rsidRDefault="009F54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Вибрация локальная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9F546C" w:rsidRDefault="009F54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9F546C" w:rsidRDefault="009F54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Ионизирующие излучения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9F546C" w:rsidRDefault="009F54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Параметры микроклимата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9F546C" w:rsidRDefault="009F54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Параметры световой среды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9F546C" w:rsidRDefault="009F54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9F546C" w:rsidRDefault="009F54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546C" w:rsidRDefault="009F546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546C" w:rsidRDefault="009F546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546C" w:rsidRDefault="009F546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546C" w:rsidRDefault="009F546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546C" w:rsidRDefault="009F546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546C" w:rsidRDefault="009F546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546C" w:rsidRDefault="009F546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546C" w:rsidRDefault="009F546C">
            <w:pPr>
              <w:rPr>
                <w:sz w:val="16"/>
                <w:szCs w:val="16"/>
              </w:rPr>
            </w:pPr>
          </w:p>
        </w:tc>
      </w:tr>
      <w:tr w:rsidR="009F546C">
        <w:trPr>
          <w:divId w:val="1832791909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546C" w:rsidRDefault="009F54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546C" w:rsidRDefault="009F54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546C" w:rsidRDefault="009F54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546C" w:rsidRDefault="009F54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546C" w:rsidRDefault="009F54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546C" w:rsidRDefault="009F54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546C" w:rsidRDefault="009F54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546C" w:rsidRDefault="009F54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546C" w:rsidRDefault="009F54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546C" w:rsidRDefault="009F54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546C" w:rsidRDefault="009F54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546C" w:rsidRDefault="009F54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546C" w:rsidRDefault="009F54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546C" w:rsidRDefault="009F54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546C" w:rsidRDefault="009F54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546C" w:rsidRDefault="009F54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546C" w:rsidRDefault="009F54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546C" w:rsidRDefault="009F54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546C" w:rsidRDefault="009F54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546C" w:rsidRDefault="009F54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546C" w:rsidRDefault="009F54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546C" w:rsidRDefault="009F54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546C" w:rsidRDefault="009F54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546C" w:rsidRDefault="009F54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</w:tr>
      <w:tr w:rsidR="009F546C">
        <w:trPr>
          <w:divId w:val="1832791909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546C" w:rsidRDefault="009F54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 Административно-управленческий персонал</w:t>
            </w:r>
          </w:p>
        </w:tc>
      </w:tr>
      <w:tr w:rsidR="009F546C">
        <w:trPr>
          <w:divId w:val="183279190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546C" w:rsidRDefault="009F54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546C" w:rsidRDefault="009F54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Генеральный 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546C" w:rsidRDefault="009F54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546C" w:rsidRDefault="009F54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546C" w:rsidRDefault="009F54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546C" w:rsidRDefault="009F54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546C" w:rsidRDefault="009F54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546C" w:rsidRDefault="009F54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546C" w:rsidRDefault="009F54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546C" w:rsidRDefault="009F54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546C" w:rsidRDefault="009F54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546C" w:rsidRDefault="009F54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546C" w:rsidRDefault="009F54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546C" w:rsidRDefault="009F54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546C" w:rsidRDefault="009F54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546C" w:rsidRDefault="009F54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546C" w:rsidRDefault="009F54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546C" w:rsidRDefault="009F54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546C" w:rsidRDefault="009F54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546C" w:rsidRDefault="009F54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546C" w:rsidRDefault="009F54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546C" w:rsidRDefault="009F54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546C" w:rsidRDefault="009F54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546C" w:rsidRDefault="009F54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F546C">
        <w:trPr>
          <w:divId w:val="183279190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546C" w:rsidRDefault="009F54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546C" w:rsidRDefault="009F54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546C" w:rsidRDefault="009F54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546C" w:rsidRDefault="009F54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546C" w:rsidRDefault="009F54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546C" w:rsidRDefault="009F54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546C" w:rsidRDefault="009F54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546C" w:rsidRDefault="009F54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546C" w:rsidRDefault="009F54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546C" w:rsidRDefault="009F54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546C" w:rsidRDefault="009F54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546C" w:rsidRDefault="009F54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546C" w:rsidRDefault="009F54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546C" w:rsidRDefault="009F54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546C" w:rsidRDefault="009F54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546C" w:rsidRDefault="009F54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546C" w:rsidRDefault="009F54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546C" w:rsidRDefault="009F54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546C" w:rsidRDefault="009F54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546C" w:rsidRDefault="009F54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546C" w:rsidRDefault="009F54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546C" w:rsidRDefault="009F54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546C" w:rsidRDefault="009F54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546C" w:rsidRDefault="009F54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F546C">
        <w:trPr>
          <w:divId w:val="183279190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546C" w:rsidRDefault="009F54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546C" w:rsidRDefault="009F54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546C" w:rsidRDefault="009F54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546C" w:rsidRDefault="009F54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546C" w:rsidRDefault="009F54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546C" w:rsidRDefault="009F54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546C" w:rsidRDefault="009F54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546C" w:rsidRDefault="009F54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546C" w:rsidRDefault="009F54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546C" w:rsidRDefault="009F54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546C" w:rsidRDefault="009F54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546C" w:rsidRDefault="009F54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546C" w:rsidRDefault="009F54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546C" w:rsidRDefault="009F54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546C" w:rsidRDefault="009F54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546C" w:rsidRDefault="009F54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546C" w:rsidRDefault="009F54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546C" w:rsidRDefault="009F54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546C" w:rsidRDefault="009F54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546C" w:rsidRDefault="009F54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546C" w:rsidRDefault="009F54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546C" w:rsidRDefault="009F54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546C" w:rsidRDefault="009F54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546C" w:rsidRDefault="009F54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F546C">
        <w:trPr>
          <w:divId w:val="1832791909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546C" w:rsidRDefault="009F54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 Медицинский персонал</w:t>
            </w:r>
          </w:p>
        </w:tc>
      </w:tr>
      <w:tr w:rsidR="009F546C">
        <w:trPr>
          <w:divId w:val="183279190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546C" w:rsidRDefault="009F54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546C" w:rsidRDefault="009F54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Врач-хирург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546C" w:rsidRDefault="009F54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546C" w:rsidRDefault="009F54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546C" w:rsidRDefault="009F54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546C" w:rsidRDefault="009F54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546C" w:rsidRDefault="009F54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546C" w:rsidRDefault="009F54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546C" w:rsidRDefault="009F54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546C" w:rsidRDefault="009F54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546C" w:rsidRDefault="009F54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546C" w:rsidRDefault="009F54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546C" w:rsidRDefault="009F54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546C" w:rsidRDefault="009F54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546C" w:rsidRDefault="009F54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546C" w:rsidRDefault="009F54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546C" w:rsidRDefault="009F54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546C" w:rsidRDefault="009F54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546C" w:rsidRDefault="009F54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546C" w:rsidRDefault="009F54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546C" w:rsidRDefault="009F54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546C" w:rsidRDefault="009F54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546C" w:rsidRDefault="009F54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546C" w:rsidRDefault="009F54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F546C">
        <w:trPr>
          <w:divId w:val="183279190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546C" w:rsidRDefault="009F54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546C" w:rsidRDefault="009F54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Врач </w:t>
            </w:r>
            <w:proofErr w:type="spellStart"/>
            <w:proofErr w:type="gramStart"/>
            <w:r>
              <w:rPr>
                <w:sz w:val="18"/>
                <w:szCs w:val="18"/>
              </w:rPr>
              <w:t>сердечно-сосудистый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хирург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546C" w:rsidRDefault="009F54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546C" w:rsidRDefault="009F54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546C" w:rsidRDefault="009F54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546C" w:rsidRDefault="009F54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546C" w:rsidRDefault="009F54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546C" w:rsidRDefault="009F54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546C" w:rsidRDefault="009F54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546C" w:rsidRDefault="009F54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546C" w:rsidRDefault="009F54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546C" w:rsidRDefault="009F54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546C" w:rsidRDefault="009F54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546C" w:rsidRDefault="009F54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546C" w:rsidRDefault="009F54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546C" w:rsidRDefault="009F54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546C" w:rsidRDefault="009F54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546C" w:rsidRDefault="009F54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546C" w:rsidRDefault="009F54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546C" w:rsidRDefault="009F54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546C" w:rsidRDefault="009F54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546C" w:rsidRDefault="009F54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546C" w:rsidRDefault="009F54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546C" w:rsidRDefault="009F54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F546C">
        <w:trPr>
          <w:divId w:val="183279190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546C" w:rsidRDefault="009F54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546C" w:rsidRDefault="009F54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546C" w:rsidRDefault="009F54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546C" w:rsidRDefault="009F54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546C" w:rsidRDefault="009F54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546C" w:rsidRDefault="009F54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546C" w:rsidRDefault="009F54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546C" w:rsidRDefault="009F54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546C" w:rsidRDefault="009F54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546C" w:rsidRDefault="009F54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546C" w:rsidRDefault="009F54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546C" w:rsidRDefault="009F54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546C" w:rsidRDefault="009F54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546C" w:rsidRDefault="009F54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546C" w:rsidRDefault="009F54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546C" w:rsidRDefault="009F54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546C" w:rsidRDefault="009F54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546C" w:rsidRDefault="009F54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546C" w:rsidRDefault="009F54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546C" w:rsidRDefault="009F54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546C" w:rsidRDefault="009F54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546C" w:rsidRDefault="009F54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546C" w:rsidRDefault="009F54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546C" w:rsidRDefault="009F54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F546C">
        <w:trPr>
          <w:divId w:val="183279190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546C" w:rsidRDefault="009F54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546C" w:rsidRDefault="009F54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546C" w:rsidRDefault="009F54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546C" w:rsidRDefault="009F54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546C" w:rsidRDefault="009F54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546C" w:rsidRDefault="009F54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546C" w:rsidRDefault="009F54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546C" w:rsidRDefault="009F54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546C" w:rsidRDefault="009F54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546C" w:rsidRDefault="009F54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546C" w:rsidRDefault="009F54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546C" w:rsidRDefault="009F54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546C" w:rsidRDefault="009F54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546C" w:rsidRDefault="009F54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546C" w:rsidRDefault="009F54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546C" w:rsidRDefault="009F54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546C" w:rsidRDefault="009F54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546C" w:rsidRDefault="009F54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546C" w:rsidRDefault="009F54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546C" w:rsidRDefault="009F54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546C" w:rsidRDefault="009F54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546C" w:rsidRDefault="009F54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546C" w:rsidRDefault="009F54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546C" w:rsidRDefault="009F54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Pr="00CF3272" w:rsidRDefault="009F546C" w:rsidP="009F546C">
      <w:pPr>
        <w:jc w:val="right"/>
        <w:rPr>
          <w:sz w:val="18"/>
          <w:szCs w:val="18"/>
        </w:rPr>
      </w:pPr>
      <w:r>
        <w:fldChar w:fldCharType="end"/>
      </w:r>
    </w:p>
    <w:p w:rsidR="00936F48" w:rsidRPr="00CF3272" w:rsidRDefault="00936F48" w:rsidP="00936F48">
      <w:r w:rsidRPr="00CF3272">
        <w:t>Дата составления:</w:t>
      </w:r>
      <w:r w:rsidRPr="00CF3272">
        <w:rPr>
          <w:rStyle w:val="a9"/>
        </w:rPr>
        <w:t xml:space="preserve"> </w:t>
      </w:r>
      <w:fldSimple w:instr=" DOCVARIABLE fill_date \* MERGEFORMAT ">
        <w:r w:rsidR="009F546C">
          <w:rPr>
            <w:rStyle w:val="a9"/>
          </w:rPr>
          <w:t>18.11.2024</w:t>
        </w:r>
      </w:fldSimple>
      <w:r w:rsidRPr="00CF3272">
        <w:rPr>
          <w:rStyle w:val="a9"/>
        </w:rPr>
        <w:t> </w:t>
      </w:r>
    </w:p>
    <w:p w:rsidR="004654AF" w:rsidRPr="00CF3272" w:rsidRDefault="004654AF" w:rsidP="009D6532"/>
    <w:p w:rsidR="009D6532" w:rsidRPr="00CF3272" w:rsidRDefault="009D6532" w:rsidP="009D6532">
      <w:r w:rsidRPr="00CF3272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CF3272" w:rsidTr="003F4B5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CF3272" w:rsidRDefault="009F546C" w:rsidP="009D6532">
            <w:pPr>
              <w:pStyle w:val="aa"/>
            </w:pPr>
            <w:r>
              <w:t>Генеральный директор</w:t>
            </w:r>
          </w:p>
        </w:tc>
        <w:tc>
          <w:tcPr>
            <w:tcW w:w="283" w:type="dxa"/>
            <w:vAlign w:val="bottom"/>
          </w:tcPr>
          <w:p w:rsidR="009D6532" w:rsidRPr="00CF3272" w:rsidRDefault="009D6532" w:rsidP="009D6532">
            <w:pPr>
              <w:pStyle w:val="aa"/>
            </w:pPr>
            <w:bookmarkStart w:id="6" w:name="com_pred"/>
            <w:bookmarkEnd w:id="6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CF3272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CF3272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CF3272" w:rsidRDefault="009F546C" w:rsidP="009D6532">
            <w:pPr>
              <w:pStyle w:val="aa"/>
            </w:pPr>
            <w:proofErr w:type="spellStart"/>
            <w:r>
              <w:t>Крекнина</w:t>
            </w:r>
            <w:proofErr w:type="spellEnd"/>
            <w:r>
              <w:t xml:space="preserve"> Софья Александровна</w:t>
            </w:r>
          </w:p>
        </w:tc>
        <w:tc>
          <w:tcPr>
            <w:tcW w:w="284" w:type="dxa"/>
            <w:vAlign w:val="bottom"/>
          </w:tcPr>
          <w:p w:rsidR="009D6532" w:rsidRPr="00CF3272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CF3272" w:rsidRDefault="009D6532" w:rsidP="009D6532">
            <w:pPr>
              <w:pStyle w:val="aa"/>
            </w:pPr>
          </w:p>
        </w:tc>
      </w:tr>
      <w:tr w:rsidR="009D6532" w:rsidRPr="00CF3272" w:rsidTr="003F4B5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CF3272" w:rsidRDefault="009D6532" w:rsidP="009D6532">
            <w:pPr>
              <w:pStyle w:val="aa"/>
              <w:rPr>
                <w:vertAlign w:val="superscript"/>
              </w:rPr>
            </w:pPr>
            <w:bookmarkStart w:id="7" w:name="s070_1"/>
            <w:bookmarkEnd w:id="7"/>
            <w:r w:rsidRPr="00CF3272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CF3272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CF3272" w:rsidRDefault="009D6532" w:rsidP="009D6532">
            <w:pPr>
              <w:pStyle w:val="aa"/>
              <w:rPr>
                <w:vertAlign w:val="superscript"/>
              </w:rPr>
            </w:pPr>
            <w:r w:rsidRPr="00CF3272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CF3272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CF3272" w:rsidRDefault="009F546C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  <w:vAlign w:val="bottom"/>
          </w:tcPr>
          <w:p w:rsidR="009D6532" w:rsidRPr="00CF3272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CF3272" w:rsidRDefault="009D6532" w:rsidP="009D6532">
            <w:pPr>
              <w:pStyle w:val="aa"/>
              <w:rPr>
                <w:vertAlign w:val="superscript"/>
              </w:rPr>
            </w:pPr>
            <w:r w:rsidRPr="00CF3272">
              <w:rPr>
                <w:vertAlign w:val="superscript"/>
              </w:rPr>
              <w:t>(дата)</w:t>
            </w:r>
          </w:p>
        </w:tc>
      </w:tr>
    </w:tbl>
    <w:p w:rsidR="009D6532" w:rsidRPr="00CF3272" w:rsidRDefault="009D6532" w:rsidP="009D6532"/>
    <w:p w:rsidR="009D6532" w:rsidRPr="00CF3272" w:rsidRDefault="009D6532" w:rsidP="009D6532">
      <w:r w:rsidRPr="00CF3272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CF3272" w:rsidTr="003F4B5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CF3272" w:rsidRDefault="009F546C" w:rsidP="009D6532">
            <w:pPr>
              <w:pStyle w:val="aa"/>
            </w:pPr>
            <w:r>
              <w:t>-</w:t>
            </w:r>
          </w:p>
        </w:tc>
        <w:tc>
          <w:tcPr>
            <w:tcW w:w="283" w:type="dxa"/>
            <w:vAlign w:val="bottom"/>
          </w:tcPr>
          <w:p w:rsidR="009D6532" w:rsidRPr="00CF3272" w:rsidRDefault="009D6532" w:rsidP="009D6532">
            <w:pPr>
              <w:pStyle w:val="aa"/>
            </w:pPr>
            <w:bookmarkStart w:id="8" w:name="com_chlens"/>
            <w:bookmarkEnd w:id="8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CF3272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CF3272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CF3272" w:rsidRDefault="009F546C" w:rsidP="009D6532">
            <w:pPr>
              <w:pStyle w:val="aa"/>
            </w:pPr>
            <w:r>
              <w:t>-</w:t>
            </w:r>
          </w:p>
        </w:tc>
        <w:tc>
          <w:tcPr>
            <w:tcW w:w="284" w:type="dxa"/>
            <w:vAlign w:val="bottom"/>
          </w:tcPr>
          <w:p w:rsidR="009D6532" w:rsidRPr="00CF3272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CF3272" w:rsidRDefault="009D6532" w:rsidP="009D6532">
            <w:pPr>
              <w:pStyle w:val="aa"/>
            </w:pPr>
          </w:p>
        </w:tc>
      </w:tr>
      <w:tr w:rsidR="009D6532" w:rsidRPr="00CF3272" w:rsidTr="003F4B5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CF3272" w:rsidRDefault="009D6532" w:rsidP="009D6532">
            <w:pPr>
              <w:pStyle w:val="aa"/>
              <w:rPr>
                <w:vertAlign w:val="superscript"/>
              </w:rPr>
            </w:pPr>
            <w:bookmarkStart w:id="9" w:name="s070_2"/>
            <w:bookmarkEnd w:id="9"/>
            <w:r w:rsidRPr="00CF3272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CF3272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CF3272" w:rsidRDefault="009D6532" w:rsidP="009D6532">
            <w:pPr>
              <w:pStyle w:val="aa"/>
              <w:rPr>
                <w:vertAlign w:val="superscript"/>
              </w:rPr>
            </w:pPr>
            <w:r w:rsidRPr="00CF3272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CF3272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CF3272" w:rsidRDefault="009D6532" w:rsidP="009D6532">
            <w:pPr>
              <w:pStyle w:val="aa"/>
              <w:rPr>
                <w:vertAlign w:val="superscript"/>
              </w:rPr>
            </w:pPr>
            <w:r w:rsidRPr="00CF3272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9D6532" w:rsidRPr="00CF3272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CF3272" w:rsidRDefault="009D6532" w:rsidP="009D6532">
            <w:pPr>
              <w:pStyle w:val="aa"/>
              <w:rPr>
                <w:vertAlign w:val="superscript"/>
              </w:rPr>
            </w:pPr>
            <w:r w:rsidRPr="00CF3272">
              <w:rPr>
                <w:vertAlign w:val="superscript"/>
              </w:rPr>
              <w:t>(дата)</w:t>
            </w:r>
          </w:p>
        </w:tc>
      </w:tr>
    </w:tbl>
    <w:p w:rsidR="002743B5" w:rsidRPr="00CF3272" w:rsidRDefault="002743B5" w:rsidP="002743B5"/>
    <w:p w:rsidR="002743B5" w:rsidRPr="00CF3272" w:rsidRDefault="004654AF" w:rsidP="002743B5">
      <w:r w:rsidRPr="00CF3272">
        <w:t>Экспер</w:t>
      </w:r>
      <w:proofErr w:type="gramStart"/>
      <w:r w:rsidRPr="00CF3272">
        <w:t>т(</w:t>
      </w:r>
      <w:proofErr w:type="gramEnd"/>
      <w:r w:rsidRPr="00CF3272">
        <w:t>-</w:t>
      </w:r>
      <w:proofErr w:type="spellStart"/>
      <w:r w:rsidRPr="00CF3272">
        <w:t>ы</w:t>
      </w:r>
      <w:proofErr w:type="spellEnd"/>
      <w:r w:rsidRPr="00CF3272">
        <w:t>) организации, проводившей специальную оценку условий труда:</w:t>
      </w:r>
    </w:p>
    <w:tbl>
      <w:tblPr>
        <w:tblW w:w="11307" w:type="dxa"/>
        <w:tblLayout w:type="fixed"/>
        <w:tblLook w:val="01E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2743B5" w:rsidRPr="009F546C" w:rsidTr="009F546C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9F546C" w:rsidRDefault="009F546C" w:rsidP="002743B5">
            <w:pPr>
              <w:pStyle w:val="aa"/>
            </w:pPr>
            <w:r w:rsidRPr="009F546C">
              <w:t>1678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9F546C" w:rsidRDefault="002743B5" w:rsidP="002743B5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9F546C" w:rsidRDefault="002743B5" w:rsidP="002743B5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9F546C" w:rsidRDefault="002743B5" w:rsidP="002743B5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9F546C" w:rsidRDefault="009F546C" w:rsidP="002743B5">
            <w:pPr>
              <w:pStyle w:val="aa"/>
            </w:pPr>
            <w:r w:rsidRPr="009F546C">
              <w:t>Данилова Ася Леонидовна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9F546C" w:rsidRDefault="002743B5" w:rsidP="002743B5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9F546C" w:rsidRDefault="009F546C" w:rsidP="002743B5">
            <w:pPr>
              <w:pStyle w:val="aa"/>
            </w:pPr>
            <w:r>
              <w:t>18.11.2024</w:t>
            </w:r>
          </w:p>
        </w:tc>
      </w:tr>
      <w:tr w:rsidR="002743B5" w:rsidRPr="009F546C" w:rsidTr="009F546C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:rsidR="002743B5" w:rsidRPr="009F546C" w:rsidRDefault="009F546C" w:rsidP="002743B5">
            <w:pPr>
              <w:pStyle w:val="aa"/>
              <w:rPr>
                <w:b/>
                <w:vertAlign w:val="superscript"/>
              </w:rPr>
            </w:pPr>
            <w:r w:rsidRPr="009F546C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:rsidR="002743B5" w:rsidRPr="009F546C" w:rsidRDefault="002743B5" w:rsidP="002743B5">
            <w:pPr>
              <w:pStyle w:val="aa"/>
              <w:rPr>
                <w:b/>
                <w:vertAlign w:val="superscript"/>
              </w:rPr>
            </w:pPr>
            <w:bookmarkStart w:id="10" w:name="fio_users"/>
            <w:bookmarkEnd w:id="10"/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743B5" w:rsidRPr="009F546C" w:rsidRDefault="009F546C" w:rsidP="002743B5">
            <w:pPr>
              <w:pStyle w:val="aa"/>
              <w:rPr>
                <w:b/>
                <w:vertAlign w:val="superscript"/>
              </w:rPr>
            </w:pPr>
            <w:r w:rsidRPr="009F546C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2743B5" w:rsidRPr="009F546C" w:rsidRDefault="002743B5" w:rsidP="002743B5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743B5" w:rsidRPr="009F546C" w:rsidRDefault="009F546C" w:rsidP="002743B5">
            <w:pPr>
              <w:pStyle w:val="aa"/>
              <w:rPr>
                <w:b/>
                <w:vertAlign w:val="superscript"/>
              </w:rPr>
            </w:pPr>
            <w:r w:rsidRPr="009F546C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</w:tcPr>
          <w:p w:rsidR="002743B5" w:rsidRPr="009F546C" w:rsidRDefault="002743B5" w:rsidP="002743B5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743B5" w:rsidRPr="009F546C" w:rsidRDefault="009F546C" w:rsidP="002743B5">
            <w:pPr>
              <w:pStyle w:val="aa"/>
              <w:rPr>
                <w:vertAlign w:val="superscript"/>
              </w:rPr>
            </w:pPr>
            <w:r w:rsidRPr="009F546C">
              <w:rPr>
                <w:vertAlign w:val="superscript"/>
              </w:rPr>
              <w:t>(дата)</w:t>
            </w:r>
          </w:p>
        </w:tc>
      </w:tr>
    </w:tbl>
    <w:p w:rsidR="00DC1A91" w:rsidRPr="00CF3272" w:rsidRDefault="00DC1A91" w:rsidP="00DC1A91"/>
    <w:sectPr w:rsidR="00DC1A91" w:rsidRPr="00CF3272" w:rsidSect="0002033E">
      <w:footerReference w:type="default" r:id="rId6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546C" w:rsidRPr="00CF3272" w:rsidRDefault="009F546C" w:rsidP="00CF3272">
      <w:pPr>
        <w:pStyle w:val="aa"/>
        <w:rPr>
          <w:sz w:val="24"/>
          <w:szCs w:val="24"/>
          <w:lang w:eastAsia="zh-TW"/>
        </w:rPr>
      </w:pPr>
      <w:r>
        <w:separator/>
      </w:r>
    </w:p>
  </w:endnote>
  <w:endnote w:type="continuationSeparator" w:id="1">
    <w:p w:rsidR="009F546C" w:rsidRPr="00CF3272" w:rsidRDefault="009F546C" w:rsidP="00CF3272">
      <w:pPr>
        <w:pStyle w:val="aa"/>
        <w:rPr>
          <w:sz w:val="24"/>
          <w:szCs w:val="24"/>
          <w:lang w:eastAsia="zh-TW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272" w:rsidRPr="00CF3272" w:rsidRDefault="00CF3272" w:rsidP="00CF3272">
    <w:pPr>
      <w:pStyle w:val="a7"/>
      <w:rPr>
        <w:b w:val="0"/>
        <w:sz w:val="18"/>
        <w:szCs w:val="18"/>
      </w:rPr>
    </w:pPr>
    <w:r w:rsidRPr="00CF3272">
      <w:rPr>
        <w:b w:val="0"/>
        <w:sz w:val="18"/>
        <w:szCs w:val="18"/>
      </w:rPr>
      <w:t xml:space="preserve">Стр. </w:t>
    </w:r>
    <w:r w:rsidRPr="00CF3272">
      <w:rPr>
        <w:b w:val="0"/>
        <w:sz w:val="18"/>
        <w:szCs w:val="18"/>
      </w:rPr>
      <w:fldChar w:fldCharType="begin"/>
    </w:r>
    <w:r w:rsidRPr="00CF3272">
      <w:rPr>
        <w:b w:val="0"/>
        <w:sz w:val="18"/>
        <w:szCs w:val="18"/>
      </w:rPr>
      <w:instrText xml:space="preserve"> PAGE   \* MERGEFORMAT </w:instrText>
    </w:r>
    <w:r w:rsidRPr="00CF3272">
      <w:rPr>
        <w:b w:val="0"/>
        <w:sz w:val="18"/>
        <w:szCs w:val="18"/>
      </w:rPr>
      <w:fldChar w:fldCharType="separate"/>
    </w:r>
    <w:r w:rsidR="009F546C">
      <w:rPr>
        <w:b w:val="0"/>
        <w:noProof/>
        <w:sz w:val="18"/>
        <w:szCs w:val="18"/>
      </w:rPr>
      <w:t>2</w:t>
    </w:r>
    <w:r w:rsidRPr="00CF3272">
      <w:rPr>
        <w:b w:val="0"/>
        <w:sz w:val="18"/>
        <w:szCs w:val="18"/>
      </w:rPr>
      <w:fldChar w:fldCharType="end"/>
    </w:r>
    <w:r w:rsidRPr="00CF3272">
      <w:rPr>
        <w:b w:val="0"/>
        <w:sz w:val="18"/>
        <w:szCs w:val="18"/>
      </w:rPr>
      <w:t xml:space="preserve"> из </w:t>
    </w:r>
    <w:r w:rsidR="009F546C">
      <w:rPr>
        <w:b w:val="0"/>
        <w:sz w:val="18"/>
        <w:szCs w:val="18"/>
      </w:rPr>
      <w:t>2</w:t>
    </w:r>
    <w:r w:rsidRPr="00CF3272">
      <w:rPr>
        <w:b w:val="0"/>
        <w:sz w:val="18"/>
        <w:szCs w:val="18"/>
      </w:rPr>
      <w:t xml:space="preserve">  Сводная ведомость </w:t>
    </w:r>
    <w:proofErr w:type="gramStart"/>
    <w:r w:rsidRPr="00CF3272">
      <w:rPr>
        <w:b w:val="0"/>
        <w:sz w:val="18"/>
        <w:szCs w:val="18"/>
      </w:rPr>
      <w:t>результатов проведения специальной оценки условий труда</w:t>
    </w:r>
    <w:proofErr w:type="gram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546C" w:rsidRPr="00CF3272" w:rsidRDefault="009F546C" w:rsidP="00CF3272">
      <w:pPr>
        <w:pStyle w:val="aa"/>
        <w:rPr>
          <w:sz w:val="24"/>
          <w:szCs w:val="24"/>
          <w:lang w:eastAsia="zh-TW"/>
        </w:rPr>
      </w:pPr>
      <w:r>
        <w:separator/>
      </w:r>
    </w:p>
  </w:footnote>
  <w:footnote w:type="continuationSeparator" w:id="1">
    <w:p w:rsidR="009F546C" w:rsidRPr="00CF3272" w:rsidRDefault="009F546C" w:rsidP="00CF3272">
      <w:pPr>
        <w:pStyle w:val="aa"/>
        <w:rPr>
          <w:sz w:val="24"/>
          <w:szCs w:val="24"/>
          <w:lang w:eastAsia="zh-TW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708"/>
  <w:autoHyphenation/>
  <w:hyphenationZone w:val="357"/>
  <w:noPunctuationKerning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ctivedoc_name" w:val="Документ13"/>
    <w:docVar w:name="adv_info1" w:val="     "/>
    <w:docVar w:name="adv_info2" w:val="     "/>
    <w:docVar w:name="adv_info3" w:val="     "/>
    <w:docVar w:name="att_org_adr" w:val="426008, Удмуртская Республика, г. Ижевск, ул. Пушкинская, д. 231, оф. 1"/>
    <w:docVar w:name="att_org_dop" w:val="Общество с ограниченной ответственностью &quot;Центр аттестации рабочих мест&quot; (ООО &quot;Центр аттестации рабочих мест&quot;) Юр.адрес/место нахождения юридического лица: 426008, Удмуртская Республика, г. Ижевск, ул. Пушкинская, д. 231, оф.1.&#10;Измерительная лаборатория Общества с ограниченной ответственностью &quot;Центр аттестации рабочих мест&quot;&#10;Адрес места осуществления деятельности: 426008, Удмуртская Республика, г. Ижевск, ул. Пушкинская, д. 231, оф. 1; тел./факс 8(3412)93-03-16, e-mail: info@davers.ru.&#10;Регистрационный номер в реестре организаций, проводящих специальную оценку условий труда - 359 от 07.09.2016"/>
    <w:docVar w:name="att_org_name" w:val="Общество с ограниченной ответственностью &quot;Центр аттестации рабочих мест&quot;"/>
    <w:docVar w:name="att_org_reg_date" w:val="07.09.2016"/>
    <w:docVar w:name="att_org_reg_num" w:val="359"/>
    <w:docVar w:name="boss_fio" w:val="Колесников Дмитрий Александрович"/>
    <w:docVar w:name="ceh_info" w:val="Общество с ограниченной ответственностью «Файбер Клиник»"/>
    <w:docVar w:name="close_doc_flag" w:val="0"/>
    <w:docVar w:name="D_dog" w:val="   "/>
    <w:docVar w:name="D_prikaz" w:val="   "/>
    <w:docVar w:name="doc_name" w:val="Документ13"/>
    <w:docVar w:name="doc_type" w:val="5"/>
    <w:docVar w:name="fill_date" w:val="18.11.2024"/>
    <w:docVar w:name="kpp_code" w:val="   "/>
    <w:docVar w:name="N_dog" w:val="   "/>
    <w:docVar w:name="N_prikaz" w:val="   "/>
    <w:docVar w:name="org_guid" w:val="EA9B3FB10D0A42EDB9AD35BBD690B834"/>
    <w:docVar w:name="org_id" w:val="1"/>
    <w:docVar w:name="org_name" w:val="     "/>
    <w:docVar w:name="pers_guids" w:val="6901F484C5844836AEA46403540CA662@103-113-985 00"/>
    <w:docVar w:name="pers_snils" w:val="6901F484C5844836AEA46403540CA662@103-113-985 00"/>
    <w:docVar w:name="podr_id" w:val="org_1"/>
    <w:docVar w:name="pred_dolg" w:val="Генеральный директор"/>
    <w:docVar w:name="pred_fio" w:val="Крекнина Софья Александровна"/>
    <w:docVar w:name="prikaz_sout" w:val="817"/>
    <w:docVar w:name="rbtd_adr" w:val="     "/>
    <w:docVar w:name="rbtd_name" w:val="Общество с ограниченной ответственностью «Файбер Клиник»"/>
    <w:docVar w:name="sout_id" w:val="   "/>
    <w:docVar w:name="step_test" w:val="54"/>
    <w:docVar w:name="sv_docs" w:val="1"/>
  </w:docVars>
  <w:rsids>
    <w:rsid w:val="0000729E"/>
    <w:rsid w:val="0002033E"/>
    <w:rsid w:val="000C5130"/>
    <w:rsid w:val="000D3760"/>
    <w:rsid w:val="000F0714"/>
    <w:rsid w:val="00163851"/>
    <w:rsid w:val="00196135"/>
    <w:rsid w:val="001A7AC3"/>
    <w:rsid w:val="001B19D8"/>
    <w:rsid w:val="00237B32"/>
    <w:rsid w:val="002743B5"/>
    <w:rsid w:val="002761BA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42E12"/>
    <w:rsid w:val="0065289A"/>
    <w:rsid w:val="0067226F"/>
    <w:rsid w:val="006B3B11"/>
    <w:rsid w:val="006E4DFC"/>
    <w:rsid w:val="00725C51"/>
    <w:rsid w:val="00820552"/>
    <w:rsid w:val="00936F48"/>
    <w:rsid w:val="009647F7"/>
    <w:rsid w:val="009A1326"/>
    <w:rsid w:val="009D6532"/>
    <w:rsid w:val="009F546C"/>
    <w:rsid w:val="00A026A4"/>
    <w:rsid w:val="00AF1EDF"/>
    <w:rsid w:val="00B12F45"/>
    <w:rsid w:val="00B2089E"/>
    <w:rsid w:val="00B3448B"/>
    <w:rsid w:val="00B874F5"/>
    <w:rsid w:val="00BA560A"/>
    <w:rsid w:val="00C0355B"/>
    <w:rsid w:val="00C93056"/>
    <w:rsid w:val="00CA2E96"/>
    <w:rsid w:val="00CD2568"/>
    <w:rsid w:val="00CF3272"/>
    <w:rsid w:val="00D11966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46395"/>
    <w:rsid w:val="00F835B0"/>
    <w:rsid w:val="00FD4EE4"/>
    <w:rsid w:val="00FE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CF327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CF3272"/>
    <w:rPr>
      <w:sz w:val="24"/>
    </w:rPr>
  </w:style>
  <w:style w:type="paragraph" w:styleId="ad">
    <w:name w:val="footer"/>
    <w:basedOn w:val="a"/>
    <w:link w:val="ae"/>
    <w:uiPriority w:val="99"/>
    <w:rsid w:val="00CF327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F3272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1</TotalTime>
  <Pages>2</Pages>
  <Words>507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3171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subject/>
  <dc:creator>Пользователь</dc:creator>
  <cp:keywords/>
  <dc:description/>
  <cp:lastModifiedBy>Пользователь</cp:lastModifiedBy>
  <cp:revision>1</cp:revision>
  <dcterms:created xsi:type="dcterms:W3CDTF">2024-11-18T08:51:00Z</dcterms:created>
  <dcterms:modified xsi:type="dcterms:W3CDTF">2024-11-18T08:52:00Z</dcterms:modified>
</cp:coreProperties>
</file>